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83AF0" w14:textId="77777777" w:rsidR="000E1B41" w:rsidRDefault="000E1B41" w:rsidP="000E1B41">
      <w:pPr>
        <w:spacing w:before="160" w:after="0"/>
        <w:jc w:val="center"/>
        <w:rPr>
          <w:rFonts w:asciiTheme="majorHAnsi" w:eastAsiaTheme="majorEastAsia" w:hAnsiTheme="majorHAnsi" w:cstheme="majorBidi"/>
          <w:color w:val="000000" w:themeColor="text1"/>
          <w:sz w:val="36"/>
          <w:szCs w:val="36"/>
          <w:lang w:val="hr-HR"/>
        </w:rPr>
      </w:pPr>
      <w:bookmarkStart w:id="0" w:name="_GoBack"/>
      <w:bookmarkEnd w:id="0"/>
      <w:r w:rsidRPr="000E1B41">
        <w:rPr>
          <w:rFonts w:asciiTheme="majorHAnsi" w:eastAsiaTheme="majorEastAsia" w:hAnsiTheme="majorHAnsi" w:cstheme="majorBidi"/>
          <w:color w:val="000000" w:themeColor="text1"/>
          <w:sz w:val="36"/>
          <w:szCs w:val="36"/>
          <w:lang w:val="hr-HR"/>
        </w:rPr>
        <w:t>Report on the verification of the originality of the student work</w:t>
      </w:r>
    </w:p>
    <w:p w14:paraId="76279C3C" w14:textId="0AD6B01E" w:rsidR="00B97832" w:rsidRPr="00311F63" w:rsidRDefault="000E1B41" w:rsidP="00311F63">
      <w:pPr>
        <w:spacing w:before="160" w:after="0"/>
        <w:rPr>
          <w:sz w:val="28"/>
          <w:szCs w:val="28"/>
          <w:lang w:val="hr-HR"/>
        </w:rPr>
      </w:pPr>
      <w:r w:rsidRPr="000E1B41">
        <w:rPr>
          <w:sz w:val="28"/>
          <w:szCs w:val="28"/>
          <w:lang w:val="hr-HR"/>
        </w:rPr>
        <w:t>General information about the student: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0E1B41" w:rsidRPr="00F0550C" w14:paraId="497FB9E6" w14:textId="77777777" w:rsidTr="00E26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8A19072" w14:textId="1ABCAF7B" w:rsidR="000E1B41" w:rsidRPr="000E1B41" w:rsidRDefault="000E1B41" w:rsidP="000E1B41">
            <w:pPr>
              <w:rPr>
                <w:color w:val="auto"/>
                <w:lang w:val="hr-HR"/>
              </w:rPr>
            </w:pPr>
            <w:r>
              <w:rPr>
                <w:color w:val="auto"/>
              </w:rPr>
              <w:t>Faculty component</w:t>
            </w:r>
          </w:p>
        </w:tc>
        <w:tc>
          <w:tcPr>
            <w:tcW w:w="6520" w:type="dxa"/>
          </w:tcPr>
          <w:p w14:paraId="192F5FED" w14:textId="77777777" w:rsidR="000E1B41" w:rsidRPr="00F0550C" w:rsidRDefault="000E1B41" w:rsidP="000E1B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1CE8E6A6" w14:textId="77777777" w:rsidTr="00E2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0B8C3D" w14:textId="3C4DF700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Study</w:t>
            </w:r>
          </w:p>
        </w:tc>
        <w:tc>
          <w:tcPr>
            <w:tcW w:w="6520" w:type="dxa"/>
          </w:tcPr>
          <w:p w14:paraId="0A0FD848" w14:textId="77777777"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5F87EF36" w14:textId="77777777" w:rsidTr="00E2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DE53364" w14:textId="05E54D35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Type of student work</w:t>
            </w:r>
          </w:p>
        </w:tc>
        <w:tc>
          <w:tcPr>
            <w:tcW w:w="6520" w:type="dxa"/>
          </w:tcPr>
          <w:p w14:paraId="4CF148F0" w14:textId="77777777"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531A8653" w14:textId="77777777" w:rsidTr="00E2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CF0C427" w14:textId="6069FA87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Name and surname of the student</w:t>
            </w:r>
          </w:p>
        </w:tc>
        <w:tc>
          <w:tcPr>
            <w:tcW w:w="6520" w:type="dxa"/>
          </w:tcPr>
          <w:p w14:paraId="3BA20EB2" w14:textId="77777777"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7A0D5619" w14:textId="77777777" w:rsidTr="00E2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B9FF8D1" w14:textId="559921C8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JMBAG</w:t>
            </w:r>
          </w:p>
        </w:tc>
        <w:tc>
          <w:tcPr>
            <w:tcW w:w="6520" w:type="dxa"/>
          </w:tcPr>
          <w:p w14:paraId="03193B87" w14:textId="77777777"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p w14:paraId="6CACF5CB" w14:textId="77B05D96" w:rsidR="00B97832" w:rsidRPr="00F0550C" w:rsidRDefault="000E1B41" w:rsidP="00311F63">
      <w:pPr>
        <w:spacing w:before="160" w:after="0"/>
        <w:rPr>
          <w:color w:val="000000" w:themeColor="text1"/>
          <w:sz w:val="28"/>
          <w:szCs w:val="28"/>
          <w:lang w:val="hr-HR"/>
        </w:rPr>
      </w:pPr>
      <w:r w:rsidRPr="000E1B41">
        <w:rPr>
          <w:color w:val="000000" w:themeColor="text1"/>
          <w:sz w:val="28"/>
          <w:szCs w:val="28"/>
          <w:lang w:val="hr-HR"/>
        </w:rPr>
        <w:t>Data on the student's work: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0E1B41" w:rsidRPr="00F0550C" w14:paraId="3F3EBE0E" w14:textId="77777777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25E4F21" w14:textId="6F75D9F4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The title of the work</w:t>
            </w:r>
          </w:p>
        </w:tc>
        <w:tc>
          <w:tcPr>
            <w:tcW w:w="6520" w:type="dxa"/>
          </w:tcPr>
          <w:p w14:paraId="370E6B7F" w14:textId="77777777" w:rsidR="000E1B41" w:rsidRPr="00F0550C" w:rsidRDefault="000E1B41" w:rsidP="000E1B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5E981893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50DED89" w14:textId="3F936BF3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Name and surname of the mentor</w:t>
            </w:r>
          </w:p>
        </w:tc>
        <w:tc>
          <w:tcPr>
            <w:tcW w:w="6520" w:type="dxa"/>
          </w:tcPr>
          <w:p w14:paraId="625E816D" w14:textId="77777777"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0F77BAA4" w14:textId="77777777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BF3A169" w14:textId="5F2F45B4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Date of work assignment</w:t>
            </w:r>
          </w:p>
        </w:tc>
        <w:tc>
          <w:tcPr>
            <w:tcW w:w="6520" w:type="dxa"/>
          </w:tcPr>
          <w:p w14:paraId="1C84031A" w14:textId="77777777"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0C18D835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3FCFE9" w14:textId="7F075BF0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Date of submission of work</w:t>
            </w:r>
          </w:p>
        </w:tc>
        <w:tc>
          <w:tcPr>
            <w:tcW w:w="6520" w:type="dxa"/>
          </w:tcPr>
          <w:p w14:paraId="4E180F89" w14:textId="77777777"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23A64C62" w14:textId="77777777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02B3023" w14:textId="50A49ABA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Identification no. submission</w:t>
            </w:r>
          </w:p>
        </w:tc>
        <w:tc>
          <w:tcPr>
            <w:tcW w:w="6520" w:type="dxa"/>
          </w:tcPr>
          <w:p w14:paraId="03E2821D" w14:textId="77777777"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5FEE92E4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DCD07C5" w14:textId="4246C191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Date of work check</w:t>
            </w:r>
          </w:p>
        </w:tc>
        <w:tc>
          <w:tcPr>
            <w:tcW w:w="6520" w:type="dxa"/>
          </w:tcPr>
          <w:p w14:paraId="7DAFE4EF" w14:textId="77777777"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4FAB858F" w14:textId="77777777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E862E96" w14:textId="5BA4DE4A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The name of the file</w:t>
            </w:r>
          </w:p>
        </w:tc>
        <w:tc>
          <w:tcPr>
            <w:tcW w:w="6520" w:type="dxa"/>
          </w:tcPr>
          <w:p w14:paraId="5CB610B3" w14:textId="77777777"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2FA27376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22F9353" w14:textId="528A7E12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File size</w:t>
            </w:r>
          </w:p>
        </w:tc>
        <w:tc>
          <w:tcPr>
            <w:tcW w:w="6520" w:type="dxa"/>
          </w:tcPr>
          <w:p w14:paraId="7633787E" w14:textId="77777777"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027B122C" w14:textId="77777777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6343FD3" w14:textId="50C76854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Number of characters</w:t>
            </w:r>
          </w:p>
        </w:tc>
        <w:tc>
          <w:tcPr>
            <w:tcW w:w="6520" w:type="dxa"/>
          </w:tcPr>
          <w:p w14:paraId="1D813FD8" w14:textId="77777777"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33A95A69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674C726" w14:textId="77BDDC4E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Number of words</w:t>
            </w:r>
          </w:p>
        </w:tc>
        <w:tc>
          <w:tcPr>
            <w:tcW w:w="6520" w:type="dxa"/>
          </w:tcPr>
          <w:p w14:paraId="0908DA3F" w14:textId="77777777"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60B47E5E" w14:textId="77777777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2FE387A" w14:textId="6CF43720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Number of pages</w:t>
            </w:r>
          </w:p>
        </w:tc>
        <w:tc>
          <w:tcPr>
            <w:tcW w:w="6520" w:type="dxa"/>
          </w:tcPr>
          <w:p w14:paraId="6DC95AFD" w14:textId="77777777"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p w14:paraId="0760C0A2" w14:textId="6A7AD7B5" w:rsidR="00892CE6" w:rsidRPr="00F0550C" w:rsidRDefault="00F67E43" w:rsidP="00311F63">
      <w:pPr>
        <w:spacing w:before="160" w:after="0"/>
        <w:rPr>
          <w:color w:val="000000" w:themeColor="text1"/>
          <w:sz w:val="28"/>
          <w:szCs w:val="28"/>
          <w:lang w:val="hr-HR"/>
        </w:rPr>
      </w:pPr>
      <w:r>
        <w:rPr>
          <w:color w:val="000000" w:themeColor="text1"/>
          <w:sz w:val="28"/>
          <w:szCs w:val="28"/>
          <w:lang w:val="hr-HR"/>
        </w:rPr>
        <w:t>Similarity check</w:t>
      </w:r>
      <w:r w:rsidR="000E1B41" w:rsidRPr="000E1B41">
        <w:rPr>
          <w:color w:val="000000" w:themeColor="text1"/>
          <w:sz w:val="28"/>
          <w:szCs w:val="28"/>
          <w:lang w:val="hr-HR"/>
        </w:rPr>
        <w:t xml:space="preserve"> of student work: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0E1B41" w:rsidRPr="00F0550C" w14:paraId="3919EE56" w14:textId="77777777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CAAA38" w14:textId="59D7B149" w:rsidR="000E1B41" w:rsidRPr="000E1B41" w:rsidRDefault="00F67E43" w:rsidP="000E1B41">
            <w:pPr>
              <w:rPr>
                <w:color w:val="auto"/>
                <w:lang w:val="hr-HR"/>
              </w:rPr>
            </w:pPr>
            <w:r>
              <w:rPr>
                <w:color w:val="auto"/>
              </w:rPr>
              <w:t>SIMILARITIES</w:t>
            </w:r>
          </w:p>
        </w:tc>
        <w:tc>
          <w:tcPr>
            <w:tcW w:w="6520" w:type="dxa"/>
          </w:tcPr>
          <w:p w14:paraId="6AF0F5FD" w14:textId="77777777" w:rsidR="000E1B41" w:rsidRPr="00F0550C" w:rsidRDefault="000E1B41" w:rsidP="000E1B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42A2C7AB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2D923CC" w14:textId="79E102E4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In total</w:t>
            </w:r>
          </w:p>
        </w:tc>
        <w:tc>
          <w:tcPr>
            <w:tcW w:w="6520" w:type="dxa"/>
          </w:tcPr>
          <w:p w14:paraId="4F3F18AF" w14:textId="77777777"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4DBC5A9B" w14:textId="77777777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9D2B9A5" w14:textId="4B666241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Sources from the Internet</w:t>
            </w:r>
          </w:p>
        </w:tc>
        <w:tc>
          <w:tcPr>
            <w:tcW w:w="6520" w:type="dxa"/>
          </w:tcPr>
          <w:p w14:paraId="2428D692" w14:textId="77777777"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124FCE15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DECD5A8" w14:textId="34CD5D10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Publications</w:t>
            </w:r>
          </w:p>
        </w:tc>
        <w:tc>
          <w:tcPr>
            <w:tcW w:w="6520" w:type="dxa"/>
          </w:tcPr>
          <w:p w14:paraId="11CD76B6" w14:textId="77777777"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419767D1" w14:textId="77777777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AA1A451" w14:textId="2835E8BF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Student papers</w:t>
            </w:r>
          </w:p>
        </w:tc>
        <w:tc>
          <w:tcPr>
            <w:tcW w:w="6520" w:type="dxa"/>
          </w:tcPr>
          <w:p w14:paraId="4629831A" w14:textId="77777777"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p w14:paraId="6876A1ED" w14:textId="6BCD02BC" w:rsidR="00311F63" w:rsidRPr="00F0550C" w:rsidRDefault="000E1B41" w:rsidP="00311F63">
      <w:pPr>
        <w:spacing w:before="160" w:after="0"/>
        <w:rPr>
          <w:color w:val="000000" w:themeColor="text1"/>
          <w:sz w:val="28"/>
          <w:szCs w:val="28"/>
          <w:lang w:val="hr-HR"/>
        </w:rPr>
      </w:pPr>
      <w:r w:rsidRPr="000E1B41">
        <w:rPr>
          <w:color w:val="000000" w:themeColor="text1"/>
          <w:sz w:val="28"/>
          <w:szCs w:val="28"/>
          <w:lang w:val="hr-HR"/>
        </w:rPr>
        <w:t>Mentor's statement on the originality of the student's work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0E1B41" w:rsidRPr="00F0550C" w14:paraId="653DFBA3" w14:textId="77777777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A2EFB9B" w14:textId="50ECCDF0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Mentor's opinion</w:t>
            </w:r>
          </w:p>
        </w:tc>
        <w:tc>
          <w:tcPr>
            <w:tcW w:w="6520" w:type="dxa"/>
          </w:tcPr>
          <w:p w14:paraId="67774279" w14:textId="77777777" w:rsidR="000E1B41" w:rsidRPr="00F0550C" w:rsidRDefault="000E1B41" w:rsidP="000E1B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60CED866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5EB9AB2" w14:textId="0D99A340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Date of issuance of the opinion</w:t>
            </w:r>
          </w:p>
        </w:tc>
        <w:tc>
          <w:tcPr>
            <w:tcW w:w="6520" w:type="dxa"/>
          </w:tcPr>
          <w:p w14:paraId="0A9A6985" w14:textId="77777777"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14:paraId="29E45537" w14:textId="77777777" w:rsidTr="00311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A50AD06" w14:textId="78C85327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The work meets the requirements of originality</w:t>
            </w:r>
          </w:p>
        </w:tc>
        <w:sdt>
          <w:sdtPr>
            <w:rPr>
              <w:color w:val="000000" w:themeColor="text1"/>
              <w:lang w:val="hr-HR"/>
            </w:rPr>
            <w:id w:val="1139621943"/>
          </w:sdtPr>
          <w:sdtEndPr/>
          <w:sdtContent>
            <w:tc>
              <w:tcPr>
                <w:tcW w:w="6520" w:type="dxa"/>
                <w:vAlign w:val="center"/>
              </w:tcPr>
              <w:p w14:paraId="040AB592" w14:textId="77777777" w:rsidR="000E1B41" w:rsidRPr="00F0550C" w:rsidRDefault="000E1B41" w:rsidP="000E1B4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  <w:lang w:val="hr-HR"/>
                  </w:rPr>
                </w:pPr>
                <w:r w:rsidRPr="00F0550C">
                  <w:rPr>
                    <w:rFonts w:ascii="MS Gothic" w:eastAsia="MS Gothic" w:hAnsi="MS Gothic" w:hint="eastAsia"/>
                    <w:color w:val="000000" w:themeColor="text1"/>
                    <w:lang w:val="hr-HR"/>
                  </w:rPr>
                  <w:t>☐</w:t>
                </w:r>
              </w:p>
            </w:tc>
          </w:sdtContent>
        </w:sdt>
      </w:tr>
      <w:tr w:rsidR="000E1B41" w:rsidRPr="00F0550C" w14:paraId="290CC65E" w14:textId="77777777" w:rsidTr="0031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7A5FB25" w14:textId="64FB2C9A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The work does not meet the requirements of originality</w:t>
            </w:r>
          </w:p>
        </w:tc>
        <w:sdt>
          <w:sdtPr>
            <w:rPr>
              <w:color w:val="000000" w:themeColor="text1"/>
              <w:lang w:val="hr-HR"/>
            </w:rPr>
            <w:id w:val="-1003732422"/>
          </w:sdtPr>
          <w:sdtEndPr/>
          <w:sdtContent>
            <w:tc>
              <w:tcPr>
                <w:tcW w:w="6520" w:type="dxa"/>
                <w:vAlign w:val="center"/>
              </w:tcPr>
              <w:p w14:paraId="75A07DF3" w14:textId="77777777" w:rsidR="000E1B41" w:rsidRPr="00F0550C" w:rsidRDefault="000E1B41" w:rsidP="000E1B4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  <w:lang w:val="hr-HR"/>
                  </w:rPr>
                </w:pPr>
                <w:r w:rsidRPr="00F0550C">
                  <w:rPr>
                    <w:rFonts w:ascii="MS Gothic" w:eastAsia="MS Gothic" w:hAnsi="MS Gothic" w:hint="eastAsia"/>
                    <w:color w:val="000000" w:themeColor="text1"/>
                    <w:lang w:val="hr-HR"/>
                  </w:rPr>
                  <w:t>☐</w:t>
                </w:r>
              </w:p>
            </w:tc>
          </w:sdtContent>
        </w:sdt>
      </w:tr>
      <w:tr w:rsidR="000E1B41" w:rsidRPr="00F0550C" w14:paraId="4313E00D" w14:textId="77777777" w:rsidTr="00311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6AB0495" w14:textId="5AD521A5"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Explanation of the mentor</w:t>
            </w:r>
          </w:p>
        </w:tc>
        <w:tc>
          <w:tcPr>
            <w:tcW w:w="6520" w:type="dxa"/>
            <w:vAlign w:val="center"/>
          </w:tcPr>
          <w:p w14:paraId="79DBA184" w14:textId="77777777"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14:paraId="79D0398A" w14:textId="77777777"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14:paraId="443C5540" w14:textId="77777777"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14:paraId="599F444D" w14:textId="77777777"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14:paraId="4E0C25D3" w14:textId="77777777"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p w14:paraId="6C8728BD" w14:textId="77777777" w:rsidR="007957FF" w:rsidRDefault="007957FF" w:rsidP="007C6EDC">
      <w:pPr>
        <w:jc w:val="right"/>
        <w:rPr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283"/>
        <w:gridCol w:w="284"/>
        <w:gridCol w:w="4360"/>
      </w:tblGrid>
      <w:tr w:rsidR="007957FF" w14:paraId="0C0CB209" w14:textId="77777777" w:rsidTr="002408DD">
        <w:tc>
          <w:tcPr>
            <w:tcW w:w="4361" w:type="dxa"/>
          </w:tcPr>
          <w:p w14:paraId="1832C895" w14:textId="5BF602C7" w:rsidR="007957FF" w:rsidRPr="00770B1E" w:rsidRDefault="000E1B41" w:rsidP="006D5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83" w:type="dxa"/>
          </w:tcPr>
          <w:p w14:paraId="6F45C196" w14:textId="77777777" w:rsidR="007957FF" w:rsidRPr="00770B1E" w:rsidRDefault="007957FF" w:rsidP="006D5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62207FF1" w14:textId="77777777" w:rsidR="007957FF" w:rsidRPr="00770B1E" w:rsidRDefault="007957FF" w:rsidP="006D5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14:paraId="13D9227C" w14:textId="2FF91EA4" w:rsidR="007957FF" w:rsidRPr="00770B1E" w:rsidRDefault="000E1B41" w:rsidP="00795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</w:t>
            </w:r>
            <w:r>
              <w:rPr>
                <w:rFonts w:ascii="Segoe UI" w:hAnsi="Segoe UI" w:cs="Segoe UI"/>
                <w:sz w:val="24"/>
                <w:szCs w:val="24"/>
              </w:rPr>
              <w:t>'</w:t>
            </w:r>
            <w:r>
              <w:rPr>
                <w:sz w:val="24"/>
                <w:szCs w:val="24"/>
              </w:rPr>
              <w:t>s signature</w:t>
            </w:r>
          </w:p>
        </w:tc>
      </w:tr>
      <w:tr w:rsidR="007957FF" w14:paraId="542CECB1" w14:textId="77777777" w:rsidTr="002408DD">
        <w:tc>
          <w:tcPr>
            <w:tcW w:w="4361" w:type="dxa"/>
            <w:tcBorders>
              <w:bottom w:val="single" w:sz="4" w:space="0" w:color="auto"/>
            </w:tcBorders>
          </w:tcPr>
          <w:p w14:paraId="5E16C594" w14:textId="77777777" w:rsidR="007957FF" w:rsidRDefault="007957FF" w:rsidP="006D563B">
            <w:pPr>
              <w:jc w:val="center"/>
            </w:pPr>
          </w:p>
        </w:tc>
        <w:tc>
          <w:tcPr>
            <w:tcW w:w="283" w:type="dxa"/>
          </w:tcPr>
          <w:p w14:paraId="2AA6B574" w14:textId="77777777" w:rsidR="007957FF" w:rsidRDefault="007957FF" w:rsidP="006D563B">
            <w:pPr>
              <w:jc w:val="center"/>
            </w:pPr>
          </w:p>
        </w:tc>
        <w:tc>
          <w:tcPr>
            <w:tcW w:w="284" w:type="dxa"/>
          </w:tcPr>
          <w:p w14:paraId="588BF230" w14:textId="77777777" w:rsidR="007957FF" w:rsidRDefault="007957FF" w:rsidP="006D563B">
            <w:pPr>
              <w:jc w:val="center"/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0BD70D7B" w14:textId="77777777" w:rsidR="007957FF" w:rsidRDefault="007957FF" w:rsidP="006D563B">
            <w:pPr>
              <w:jc w:val="center"/>
            </w:pPr>
          </w:p>
        </w:tc>
      </w:tr>
    </w:tbl>
    <w:p w14:paraId="5A81274E" w14:textId="77777777" w:rsidR="007F04C9" w:rsidRDefault="007F04C9" w:rsidP="00E1760D">
      <w:pPr>
        <w:tabs>
          <w:tab w:val="left" w:pos="6946"/>
        </w:tabs>
        <w:rPr>
          <w:lang w:val="hr-HR"/>
        </w:rPr>
      </w:pPr>
    </w:p>
    <w:sectPr w:rsidR="007F04C9" w:rsidSect="00594DAF">
      <w:headerReference w:type="default" r:id="rId9"/>
      <w:pgSz w:w="12240" w:h="15840"/>
      <w:pgMar w:top="1440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50D8F" w14:textId="77777777" w:rsidR="0011263B" w:rsidRDefault="0011263B" w:rsidP="00E268F6">
      <w:pPr>
        <w:spacing w:after="0" w:line="240" w:lineRule="auto"/>
      </w:pPr>
      <w:r>
        <w:separator/>
      </w:r>
    </w:p>
  </w:endnote>
  <w:endnote w:type="continuationSeparator" w:id="0">
    <w:p w14:paraId="2C2A0B90" w14:textId="77777777" w:rsidR="0011263B" w:rsidRDefault="0011263B" w:rsidP="00E2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EB72A" w14:textId="77777777" w:rsidR="0011263B" w:rsidRDefault="0011263B" w:rsidP="00E268F6">
      <w:pPr>
        <w:spacing w:after="0" w:line="240" w:lineRule="auto"/>
      </w:pPr>
      <w:r>
        <w:separator/>
      </w:r>
    </w:p>
  </w:footnote>
  <w:footnote w:type="continuationSeparator" w:id="0">
    <w:p w14:paraId="6AB873C9" w14:textId="77777777" w:rsidR="0011263B" w:rsidRDefault="0011263B" w:rsidP="00E2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87517" w14:textId="77777777" w:rsidR="00E268F6" w:rsidRPr="00E268F6" w:rsidRDefault="00F0550C" w:rsidP="00E268F6">
    <w:pPr>
      <w:pStyle w:val="Header"/>
      <w:tabs>
        <w:tab w:val="clear" w:pos="4703"/>
        <w:tab w:val="left" w:pos="142"/>
        <w:tab w:val="center" w:pos="4536"/>
      </w:tabs>
      <w:rPr>
        <w:lang w:val="hr-HR"/>
      </w:rPr>
    </w:pPr>
    <w:r>
      <w:rPr>
        <w:b/>
        <w:noProof/>
        <w:lang w:val="hr-BA" w:eastAsia="hr-BA"/>
      </w:rPr>
      <w:drawing>
        <wp:anchor distT="0" distB="0" distL="114300" distR="114300" simplePos="0" relativeHeight="251658752" behindDoc="0" locked="0" layoutInCell="1" allowOverlap="1" wp14:anchorId="7ED865BD" wp14:editId="4EC403DD">
          <wp:simplePos x="0" y="0"/>
          <wp:positionH relativeFrom="column">
            <wp:posOffset>2676525</wp:posOffset>
          </wp:positionH>
          <wp:positionV relativeFrom="paragraph">
            <wp:posOffset>-266700</wp:posOffset>
          </wp:positionV>
          <wp:extent cx="609600" cy="609600"/>
          <wp:effectExtent l="19050" t="0" r="0" b="0"/>
          <wp:wrapNone/>
          <wp:docPr id="2" name="Picture 2" descr="stom-cr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tom-crn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F6"/>
    <w:rsid w:val="000E1B41"/>
    <w:rsid w:val="0011263B"/>
    <w:rsid w:val="001553BE"/>
    <w:rsid w:val="00183AF2"/>
    <w:rsid w:val="0019620C"/>
    <w:rsid w:val="0021673D"/>
    <w:rsid w:val="002408DD"/>
    <w:rsid w:val="00291447"/>
    <w:rsid w:val="00311F63"/>
    <w:rsid w:val="00353E48"/>
    <w:rsid w:val="0037534C"/>
    <w:rsid w:val="0039116C"/>
    <w:rsid w:val="003E081B"/>
    <w:rsid w:val="003F3B8F"/>
    <w:rsid w:val="003F754D"/>
    <w:rsid w:val="00450EEA"/>
    <w:rsid w:val="004868B9"/>
    <w:rsid w:val="00490862"/>
    <w:rsid w:val="004E2A6E"/>
    <w:rsid w:val="00594DAF"/>
    <w:rsid w:val="005D15C1"/>
    <w:rsid w:val="00621B37"/>
    <w:rsid w:val="00624904"/>
    <w:rsid w:val="00655FBD"/>
    <w:rsid w:val="006E4E30"/>
    <w:rsid w:val="00725339"/>
    <w:rsid w:val="007957FF"/>
    <w:rsid w:val="007C6EDC"/>
    <w:rsid w:val="007F04C9"/>
    <w:rsid w:val="008300E4"/>
    <w:rsid w:val="00884820"/>
    <w:rsid w:val="00892CE6"/>
    <w:rsid w:val="00937C87"/>
    <w:rsid w:val="00943242"/>
    <w:rsid w:val="00975BC7"/>
    <w:rsid w:val="00A94A47"/>
    <w:rsid w:val="00B112E3"/>
    <w:rsid w:val="00B31860"/>
    <w:rsid w:val="00B95CE7"/>
    <w:rsid w:val="00B97832"/>
    <w:rsid w:val="00BE1A2C"/>
    <w:rsid w:val="00C35CDA"/>
    <w:rsid w:val="00E1760D"/>
    <w:rsid w:val="00E17BCB"/>
    <w:rsid w:val="00E268F6"/>
    <w:rsid w:val="00E9427E"/>
    <w:rsid w:val="00EC212D"/>
    <w:rsid w:val="00F0550C"/>
    <w:rsid w:val="00F67E43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B9E44"/>
  <w15:docId w15:val="{984D8192-05D9-43C1-93F4-C7A7F912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04"/>
  </w:style>
  <w:style w:type="paragraph" w:styleId="Heading1">
    <w:name w:val="heading 1"/>
    <w:basedOn w:val="Normal"/>
    <w:next w:val="Normal"/>
    <w:link w:val="Heading1Char"/>
    <w:uiPriority w:val="9"/>
    <w:qFormat/>
    <w:rsid w:val="0062490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904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904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904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904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904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904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904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904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49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90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90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24904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62490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90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90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90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904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904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9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9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9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490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2490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24904"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sid w:val="00624904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62490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490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90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904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sid w:val="006249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490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24904"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904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904"/>
    <w:pPr>
      <w:outlineLvl w:val="9"/>
    </w:pPr>
  </w:style>
  <w:style w:type="paragraph" w:styleId="NoSpacing">
    <w:name w:val="No Spacing"/>
    <w:uiPriority w:val="1"/>
    <w:qFormat/>
    <w:rsid w:val="006249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8F6"/>
  </w:style>
  <w:style w:type="paragraph" w:styleId="Footer">
    <w:name w:val="footer"/>
    <w:basedOn w:val="Normal"/>
    <w:link w:val="FooterChar"/>
    <w:uiPriority w:val="99"/>
    <w:unhideWhenUsed/>
    <w:rsid w:val="00E2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8F6"/>
  </w:style>
  <w:style w:type="table" w:styleId="TableGrid">
    <w:name w:val="Table Grid"/>
    <w:basedOn w:val="TableNormal"/>
    <w:uiPriority w:val="39"/>
    <w:rsid w:val="00E2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E268F6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E268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3D325-0137-4F86-9EC4-1DFC4E65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Majić, referent</dc:creator>
  <cp:lastModifiedBy>Renata Majić, referent</cp:lastModifiedBy>
  <cp:revision>2</cp:revision>
  <cp:lastPrinted>2014-11-09T23:57:00Z</cp:lastPrinted>
  <dcterms:created xsi:type="dcterms:W3CDTF">2022-07-07T10:03:00Z</dcterms:created>
  <dcterms:modified xsi:type="dcterms:W3CDTF">2022-07-07T10:03:00Z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_AdHocReviewCycleID">
    <vt:i4>-1249232831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lidija.bilic.zulle@medri.uniri.hr</vt:lpwstr>
  </property>
  <property fmtid="{D5CDD505-2E9C-101B-9397-08002B2CF9AE}" pid="7" name="_AuthorEmailDisplayName">
    <vt:lpwstr>Lidija Bilić-Zulle</vt:lpwstr>
  </property>
  <property fmtid="{D5CDD505-2E9C-101B-9397-08002B2CF9AE}" pid="8" name="_ReviewingToolsShownOnce">
    <vt:lpwstr/>
  </property>
</Properties>
</file>